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FF" w:rsidRDefault="000333FF" w:rsidP="0082501B">
      <w:pPr>
        <w:ind w:left="-709"/>
        <w:jc w:val="center"/>
        <w:rPr>
          <w:b/>
          <w:sz w:val="28"/>
          <w:szCs w:val="28"/>
        </w:rPr>
      </w:pPr>
    </w:p>
    <w:p w:rsidR="000333FF" w:rsidRDefault="000333FF" w:rsidP="0082501B">
      <w:pPr>
        <w:ind w:left="-709"/>
        <w:jc w:val="center"/>
        <w:rPr>
          <w:b/>
          <w:sz w:val="28"/>
          <w:szCs w:val="28"/>
        </w:rPr>
      </w:pPr>
    </w:p>
    <w:p w:rsidR="000333FF" w:rsidRDefault="000333FF" w:rsidP="00AA5D8F">
      <w:pPr>
        <w:jc w:val="center"/>
        <w:rPr>
          <w:sz w:val="28"/>
          <w:szCs w:val="28"/>
        </w:rPr>
      </w:pPr>
    </w:p>
    <w:p w:rsidR="000333FF" w:rsidRPr="00C32D89" w:rsidRDefault="000333FF" w:rsidP="00AA5D8F">
      <w:pPr>
        <w:jc w:val="center"/>
        <w:rPr>
          <w:sz w:val="28"/>
          <w:szCs w:val="28"/>
        </w:rPr>
      </w:pPr>
      <w:r w:rsidRPr="00C32D89">
        <w:rPr>
          <w:sz w:val="28"/>
          <w:szCs w:val="28"/>
        </w:rPr>
        <w:t>Пояснювальна записка</w:t>
      </w:r>
    </w:p>
    <w:p w:rsidR="000333FF" w:rsidRPr="00C32D89" w:rsidRDefault="000333FF" w:rsidP="00AA5D8F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C32D89">
        <w:rPr>
          <w:sz w:val="28"/>
          <w:szCs w:val="28"/>
        </w:rPr>
        <w:t>о</w:t>
      </w:r>
      <w:r>
        <w:rPr>
          <w:sz w:val="28"/>
          <w:szCs w:val="28"/>
        </w:rPr>
        <w:t xml:space="preserve"> проєкту </w:t>
      </w:r>
      <w:r w:rsidRPr="00C32D89">
        <w:rPr>
          <w:sz w:val="28"/>
          <w:szCs w:val="28"/>
        </w:rPr>
        <w:t xml:space="preserve"> рішення виконавчого комітету Мар’янівської селищної ради</w:t>
      </w:r>
    </w:p>
    <w:p w:rsidR="000333FF" w:rsidRDefault="000333FF" w:rsidP="00AA5D8F">
      <w:pPr>
        <w:jc w:val="center"/>
        <w:rPr>
          <w:sz w:val="28"/>
          <w:szCs w:val="28"/>
        </w:rPr>
      </w:pPr>
      <w:r w:rsidRPr="00C32D89">
        <w:rPr>
          <w:sz w:val="28"/>
          <w:szCs w:val="28"/>
        </w:rPr>
        <w:t xml:space="preserve">від </w:t>
      </w:r>
      <w:r>
        <w:rPr>
          <w:sz w:val="28"/>
          <w:szCs w:val="28"/>
        </w:rPr>
        <w:t>20 липня 2023 року</w:t>
      </w:r>
      <w:r w:rsidRPr="00C32D8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</w:t>
      </w:r>
    </w:p>
    <w:p w:rsidR="000333FF" w:rsidRDefault="000333FF" w:rsidP="00AA5D8F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 внесення змін до бюджетних призначень головних розпорядників бюджетних коштів Мар’янівської селищної ради на 2023рік»</w:t>
      </w:r>
    </w:p>
    <w:p w:rsidR="000333FF" w:rsidRDefault="000333FF" w:rsidP="00AA5D8F">
      <w:pPr>
        <w:jc w:val="center"/>
        <w:rPr>
          <w:sz w:val="28"/>
          <w:szCs w:val="28"/>
        </w:rPr>
      </w:pPr>
    </w:p>
    <w:p w:rsidR="000333FF" w:rsidRPr="00C32D89" w:rsidRDefault="000333FF" w:rsidP="00AA5D8F">
      <w:pPr>
        <w:jc w:val="center"/>
        <w:rPr>
          <w:sz w:val="28"/>
          <w:szCs w:val="28"/>
        </w:rPr>
      </w:pPr>
    </w:p>
    <w:p w:rsidR="000333FF" w:rsidRPr="008D7B8A" w:rsidRDefault="000333FF" w:rsidP="00C12096">
      <w:pPr>
        <w:ind w:firstLine="851"/>
        <w:jc w:val="both"/>
        <w:rPr>
          <w:sz w:val="28"/>
          <w:szCs w:val="28"/>
        </w:rPr>
      </w:pPr>
      <w:r w:rsidRPr="008D7B8A">
        <w:rPr>
          <w:sz w:val="28"/>
          <w:szCs w:val="28"/>
        </w:rPr>
        <w:t>Відповідно до статті 28, частини 6 статті 59 Закону України „Про місцеве самоврядування в Україні” та п. 8 статті 23 Бюджетного кодексу України, підпункту 1 пункту 1 постанови Кабінету Міністрів України від 11 березня 2022 року №252 «Деякі питання формування місцевих бюджетів у період воєнного стану», враховуючи лист директора ліцею Неоніли ЧОНКИ №699/01-22/2-23 від 07.07.2023 року, листа</w:t>
      </w:r>
      <w:r>
        <w:rPr>
          <w:bCs/>
          <w:sz w:val="28"/>
          <w:szCs w:val="28"/>
        </w:rPr>
        <w:t xml:space="preserve">  в</w:t>
      </w:r>
      <w:r w:rsidRPr="008D7B8A">
        <w:rPr>
          <w:bCs/>
          <w:sz w:val="28"/>
          <w:szCs w:val="28"/>
        </w:rPr>
        <w:t>ідділу освіти, молоді, спорту та охорони здоров'я</w:t>
      </w:r>
      <w:r w:rsidRPr="008D7B8A">
        <w:rPr>
          <w:sz w:val="28"/>
          <w:szCs w:val="28"/>
        </w:rPr>
        <w:t xml:space="preserve"> від 20.07.2023 №725/10-18/2-23, виконавчий комітет Мар’янівської селищної ради</w:t>
      </w:r>
    </w:p>
    <w:p w:rsidR="000333FF" w:rsidRPr="008D7B8A" w:rsidRDefault="000333FF" w:rsidP="00C12096">
      <w:pPr>
        <w:ind w:firstLine="851"/>
        <w:jc w:val="both"/>
        <w:rPr>
          <w:sz w:val="28"/>
          <w:szCs w:val="28"/>
        </w:rPr>
      </w:pPr>
    </w:p>
    <w:p w:rsidR="000333FF" w:rsidRPr="008D7B8A" w:rsidRDefault="000333FF" w:rsidP="00C12096">
      <w:pPr>
        <w:jc w:val="both"/>
        <w:rPr>
          <w:color w:val="000000"/>
          <w:sz w:val="28"/>
          <w:szCs w:val="28"/>
          <w:shd w:val="clear" w:color="auto" w:fill="FFFFFF"/>
        </w:rPr>
      </w:pPr>
      <w:r w:rsidRPr="008D7B8A">
        <w:rPr>
          <w:color w:val="000000"/>
          <w:sz w:val="28"/>
          <w:szCs w:val="28"/>
          <w:shd w:val="clear" w:color="auto" w:fill="FFFFFF"/>
        </w:rPr>
        <w:t xml:space="preserve">        У межах загального обсягу бюджетних призначень головного розпорядника  бюджетних коштів </w:t>
      </w:r>
      <w:r w:rsidRPr="008D7B8A">
        <w:rPr>
          <w:bCs/>
          <w:sz w:val="28"/>
          <w:szCs w:val="28"/>
        </w:rPr>
        <w:t>«Відділу освіти, молоді, спорту та охорони здоров'я»</w:t>
      </w:r>
      <w:r w:rsidRPr="008D7B8A">
        <w:rPr>
          <w:color w:val="000000"/>
          <w:sz w:val="28"/>
          <w:szCs w:val="28"/>
          <w:shd w:val="clear" w:color="auto" w:fill="FFFFFF"/>
        </w:rPr>
        <w:t xml:space="preserve"> перерозподілити видатки бюджету за бюджетними програмами:</w:t>
      </w:r>
    </w:p>
    <w:p w:rsidR="000333FF" w:rsidRPr="008D7B8A" w:rsidRDefault="000333FF" w:rsidP="00C12096">
      <w:pPr>
        <w:pStyle w:val="ListParagraph1"/>
        <w:tabs>
          <w:tab w:val="left" w:pos="851"/>
        </w:tabs>
        <w:ind w:left="567" w:firstLine="0"/>
        <w:jc w:val="both"/>
        <w:rPr>
          <w:bCs/>
          <w:i/>
          <w:sz w:val="28"/>
          <w:szCs w:val="28"/>
          <w:lang w:val="uk-UA"/>
        </w:rPr>
      </w:pPr>
    </w:p>
    <w:p w:rsidR="000333FF" w:rsidRPr="008D7B8A" w:rsidRDefault="000333FF" w:rsidP="00C1209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Emphasis"/>
          <w:i w:val="0"/>
          <w:sz w:val="28"/>
          <w:szCs w:val="28"/>
        </w:rPr>
      </w:pPr>
      <w:r w:rsidRPr="008D7B8A">
        <w:rPr>
          <w:rStyle w:val="Emphasis"/>
          <w:i w:val="0"/>
          <w:sz w:val="28"/>
          <w:szCs w:val="28"/>
        </w:rPr>
        <w:t xml:space="preserve">КПКВК 0611010 «Надання дошкільної освіти» </w:t>
      </w:r>
    </w:p>
    <w:p w:rsidR="000333FF" w:rsidRPr="008D7B8A" w:rsidRDefault="000333FF" w:rsidP="00CA36F3">
      <w:pPr>
        <w:ind w:firstLine="567"/>
        <w:jc w:val="both"/>
        <w:rPr>
          <w:sz w:val="28"/>
          <w:szCs w:val="28"/>
        </w:rPr>
      </w:pPr>
      <w:r w:rsidRPr="008D7B8A">
        <w:rPr>
          <w:sz w:val="28"/>
          <w:szCs w:val="28"/>
        </w:rPr>
        <w:t>КЕКВ 2230-150 000.00 грн.</w:t>
      </w:r>
    </w:p>
    <w:p w:rsidR="000333FF" w:rsidRPr="008D7B8A" w:rsidRDefault="000333FF" w:rsidP="00CA36F3">
      <w:pPr>
        <w:ind w:firstLine="567"/>
        <w:jc w:val="both"/>
        <w:rPr>
          <w:sz w:val="28"/>
          <w:szCs w:val="28"/>
        </w:rPr>
      </w:pPr>
      <w:r w:rsidRPr="008D7B8A">
        <w:rPr>
          <w:sz w:val="28"/>
          <w:szCs w:val="28"/>
        </w:rPr>
        <w:t>КЕКВ 2210+60 000.00 грн</w:t>
      </w:r>
    </w:p>
    <w:p w:rsidR="000333FF" w:rsidRPr="008D7B8A" w:rsidRDefault="000333FF" w:rsidP="00C12096">
      <w:pPr>
        <w:pStyle w:val="ListParagraph1"/>
        <w:tabs>
          <w:tab w:val="left" w:pos="851"/>
        </w:tabs>
        <w:ind w:left="567" w:firstLine="0"/>
        <w:jc w:val="both"/>
        <w:rPr>
          <w:rStyle w:val="Emphasis"/>
          <w:i w:val="0"/>
          <w:sz w:val="28"/>
          <w:szCs w:val="28"/>
          <w:lang w:val="uk-UA"/>
        </w:rPr>
      </w:pPr>
      <w:r w:rsidRPr="008D7B8A">
        <w:rPr>
          <w:rStyle w:val="Emphasis"/>
          <w:i w:val="0"/>
          <w:sz w:val="28"/>
          <w:szCs w:val="28"/>
          <w:lang w:val="uk-UA"/>
        </w:rPr>
        <w:t>КЕКВ 2240 +90 000.00 грн.</w:t>
      </w:r>
      <w:bookmarkStart w:id="0" w:name="_GoBack"/>
      <w:bookmarkEnd w:id="0"/>
    </w:p>
    <w:p w:rsidR="000333FF" w:rsidRPr="008D7B8A" w:rsidRDefault="000333FF" w:rsidP="00C12096">
      <w:pPr>
        <w:pStyle w:val="ListParagraph1"/>
        <w:tabs>
          <w:tab w:val="left" w:pos="851"/>
        </w:tabs>
        <w:ind w:left="567" w:firstLine="0"/>
        <w:jc w:val="both"/>
        <w:rPr>
          <w:rStyle w:val="Emphasis"/>
          <w:i w:val="0"/>
          <w:sz w:val="28"/>
          <w:szCs w:val="28"/>
          <w:lang w:val="uk-UA"/>
        </w:rPr>
      </w:pPr>
      <w:r w:rsidRPr="008D7B8A">
        <w:rPr>
          <w:rStyle w:val="Emphasis"/>
          <w:i w:val="0"/>
          <w:sz w:val="28"/>
          <w:szCs w:val="28"/>
          <w:lang w:val="uk-UA"/>
        </w:rPr>
        <w:t>-для проведення поточного ремонт</w:t>
      </w:r>
      <w:r>
        <w:rPr>
          <w:rStyle w:val="Emphasis"/>
          <w:i w:val="0"/>
          <w:sz w:val="28"/>
          <w:szCs w:val="28"/>
          <w:lang w:val="uk-UA"/>
        </w:rPr>
        <w:t>у приміщення ЗДО «</w:t>
      </w:r>
      <w:r w:rsidRPr="008D7B8A">
        <w:rPr>
          <w:rStyle w:val="Emphasis"/>
          <w:i w:val="0"/>
          <w:sz w:val="28"/>
          <w:szCs w:val="28"/>
          <w:lang w:val="uk-UA"/>
        </w:rPr>
        <w:t>Дзвіночок»</w:t>
      </w:r>
      <w:r>
        <w:rPr>
          <w:rStyle w:val="Emphasis"/>
          <w:i w:val="0"/>
          <w:sz w:val="28"/>
          <w:szCs w:val="28"/>
          <w:lang w:val="uk-UA"/>
        </w:rPr>
        <w:t xml:space="preserve"> в </w:t>
      </w:r>
      <w:r w:rsidRPr="008D7B8A">
        <w:rPr>
          <w:rStyle w:val="Emphasis"/>
          <w:i w:val="0"/>
          <w:sz w:val="28"/>
          <w:szCs w:val="28"/>
          <w:lang w:val="uk-UA"/>
        </w:rPr>
        <w:t xml:space="preserve"> смт. Мар’янівка Луцького рвйону Волинської області.</w:t>
      </w:r>
    </w:p>
    <w:p w:rsidR="000333FF" w:rsidRDefault="000333FF" w:rsidP="006B40EA">
      <w:pPr>
        <w:pStyle w:val="docdata"/>
        <w:widowControl w:val="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0333FF" w:rsidRDefault="000333FF" w:rsidP="00F55691">
      <w:pPr>
        <w:tabs>
          <w:tab w:val="left" w:pos="567"/>
        </w:tabs>
        <w:jc w:val="both"/>
        <w:rPr>
          <w:sz w:val="28"/>
          <w:szCs w:val="28"/>
          <w:lang w:eastAsia="ru-RU"/>
        </w:rPr>
      </w:pPr>
    </w:p>
    <w:p w:rsidR="000333FF" w:rsidRPr="00A454AE" w:rsidRDefault="000333FF" w:rsidP="00A454AE">
      <w:pPr>
        <w:widowControl w:val="0"/>
        <w:jc w:val="both"/>
        <w:rPr>
          <w:bCs/>
          <w:sz w:val="28"/>
          <w:szCs w:val="28"/>
          <w:lang w:eastAsia="ru-RU"/>
        </w:rPr>
      </w:pPr>
      <w:r w:rsidRPr="00A454AE">
        <w:rPr>
          <w:bCs/>
          <w:sz w:val="28"/>
          <w:szCs w:val="28"/>
          <w:lang w:eastAsia="ru-RU"/>
        </w:rPr>
        <w:t>Начальник</w:t>
      </w:r>
      <w:r>
        <w:rPr>
          <w:bCs/>
          <w:sz w:val="28"/>
          <w:szCs w:val="28"/>
          <w:lang w:eastAsia="ru-RU"/>
        </w:rPr>
        <w:tab/>
        <w:t xml:space="preserve">фінансового відділу </w:t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  <w:t>Катерина ПАВЛІК</w:t>
      </w:r>
    </w:p>
    <w:p w:rsidR="000333FF" w:rsidRPr="00FD5E48" w:rsidRDefault="000333FF" w:rsidP="00A454AE">
      <w:r w:rsidRPr="00A454AE">
        <w:rPr>
          <w:b/>
          <w:sz w:val="28"/>
          <w:szCs w:val="28"/>
          <w:lang w:eastAsia="ru-RU"/>
        </w:rPr>
        <w:tab/>
      </w:r>
      <w:r w:rsidRPr="00A454AE">
        <w:rPr>
          <w:b/>
          <w:sz w:val="28"/>
          <w:szCs w:val="28"/>
          <w:lang w:eastAsia="ru-RU"/>
        </w:rPr>
        <w:tab/>
      </w:r>
      <w:r w:rsidRPr="00A454AE">
        <w:rPr>
          <w:b/>
          <w:sz w:val="28"/>
          <w:szCs w:val="28"/>
          <w:lang w:eastAsia="ru-RU"/>
        </w:rPr>
        <w:tab/>
      </w:r>
      <w:r w:rsidRPr="00A454AE">
        <w:rPr>
          <w:b/>
          <w:sz w:val="28"/>
          <w:szCs w:val="28"/>
          <w:lang w:eastAsia="ru-RU"/>
        </w:rPr>
        <w:tab/>
      </w:r>
    </w:p>
    <w:sectPr w:rsidR="000333FF" w:rsidRPr="00FD5E48" w:rsidSect="005F524B">
      <w:pgSz w:w="11906" w:h="16838"/>
      <w:pgMar w:top="794" w:right="794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21B2A"/>
    <w:multiLevelType w:val="hybridMultilevel"/>
    <w:tmpl w:val="FE300C84"/>
    <w:lvl w:ilvl="0" w:tplc="B584F5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C972E8D"/>
    <w:multiLevelType w:val="hybridMultilevel"/>
    <w:tmpl w:val="8A1CEB1C"/>
    <w:lvl w:ilvl="0" w:tplc="182CC1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9A6"/>
    <w:rsid w:val="00001210"/>
    <w:rsid w:val="0002288D"/>
    <w:rsid w:val="00026494"/>
    <w:rsid w:val="000308A7"/>
    <w:rsid w:val="0003262B"/>
    <w:rsid w:val="000333FF"/>
    <w:rsid w:val="00042465"/>
    <w:rsid w:val="00051ED2"/>
    <w:rsid w:val="00055249"/>
    <w:rsid w:val="00060DE6"/>
    <w:rsid w:val="00061C96"/>
    <w:rsid w:val="000660D5"/>
    <w:rsid w:val="00076157"/>
    <w:rsid w:val="00097B21"/>
    <w:rsid w:val="000A6B9C"/>
    <w:rsid w:val="000B40CC"/>
    <w:rsid w:val="000C3607"/>
    <w:rsid w:val="000C556D"/>
    <w:rsid w:val="000D1356"/>
    <w:rsid w:val="000E236B"/>
    <w:rsid w:val="000E589C"/>
    <w:rsid w:val="000E6159"/>
    <w:rsid w:val="000F6663"/>
    <w:rsid w:val="000F690F"/>
    <w:rsid w:val="000F6C77"/>
    <w:rsid w:val="00100E9F"/>
    <w:rsid w:val="001013D0"/>
    <w:rsid w:val="00120F7E"/>
    <w:rsid w:val="001244F8"/>
    <w:rsid w:val="00127092"/>
    <w:rsid w:val="0014326D"/>
    <w:rsid w:val="0015409A"/>
    <w:rsid w:val="00160C48"/>
    <w:rsid w:val="00161A48"/>
    <w:rsid w:val="00186342"/>
    <w:rsid w:val="001A64F2"/>
    <w:rsid w:val="001B5700"/>
    <w:rsid w:val="001B5AB0"/>
    <w:rsid w:val="001C4C71"/>
    <w:rsid w:val="001D25A3"/>
    <w:rsid w:val="002036AB"/>
    <w:rsid w:val="00206C6F"/>
    <w:rsid w:val="0020735B"/>
    <w:rsid w:val="002140AE"/>
    <w:rsid w:val="00217BAF"/>
    <w:rsid w:val="002255FF"/>
    <w:rsid w:val="00250FE6"/>
    <w:rsid w:val="00254CDB"/>
    <w:rsid w:val="00296D8A"/>
    <w:rsid w:val="0029723D"/>
    <w:rsid w:val="00297912"/>
    <w:rsid w:val="002B1B80"/>
    <w:rsid w:val="002B28D6"/>
    <w:rsid w:val="002B6C6F"/>
    <w:rsid w:val="002C623D"/>
    <w:rsid w:val="002C6A8F"/>
    <w:rsid w:val="002D522C"/>
    <w:rsid w:val="002D77D6"/>
    <w:rsid w:val="002F0504"/>
    <w:rsid w:val="002F1CD1"/>
    <w:rsid w:val="002F3315"/>
    <w:rsid w:val="002F3726"/>
    <w:rsid w:val="00302D8D"/>
    <w:rsid w:val="0031560A"/>
    <w:rsid w:val="00327FBF"/>
    <w:rsid w:val="00340A3C"/>
    <w:rsid w:val="00346845"/>
    <w:rsid w:val="0034754A"/>
    <w:rsid w:val="003521B1"/>
    <w:rsid w:val="003603CE"/>
    <w:rsid w:val="00381620"/>
    <w:rsid w:val="003957CE"/>
    <w:rsid w:val="003A1520"/>
    <w:rsid w:val="003A1A16"/>
    <w:rsid w:val="003C623C"/>
    <w:rsid w:val="003D3A0B"/>
    <w:rsid w:val="003E39E3"/>
    <w:rsid w:val="003F45E4"/>
    <w:rsid w:val="003F4FC7"/>
    <w:rsid w:val="00415F57"/>
    <w:rsid w:val="00423FD0"/>
    <w:rsid w:val="00426E35"/>
    <w:rsid w:val="0043054B"/>
    <w:rsid w:val="004459D3"/>
    <w:rsid w:val="00451BD6"/>
    <w:rsid w:val="004577CB"/>
    <w:rsid w:val="00463DD7"/>
    <w:rsid w:val="00466319"/>
    <w:rsid w:val="00475CD6"/>
    <w:rsid w:val="00477667"/>
    <w:rsid w:val="0049075D"/>
    <w:rsid w:val="00497058"/>
    <w:rsid w:val="004C0817"/>
    <w:rsid w:val="004D3F6E"/>
    <w:rsid w:val="004E1DD5"/>
    <w:rsid w:val="004E311C"/>
    <w:rsid w:val="004E3BBA"/>
    <w:rsid w:val="004E4EDE"/>
    <w:rsid w:val="00501EA8"/>
    <w:rsid w:val="00516F3B"/>
    <w:rsid w:val="00524F71"/>
    <w:rsid w:val="00533169"/>
    <w:rsid w:val="00537B5C"/>
    <w:rsid w:val="0054219A"/>
    <w:rsid w:val="00547D78"/>
    <w:rsid w:val="0056176E"/>
    <w:rsid w:val="0057290C"/>
    <w:rsid w:val="00574C47"/>
    <w:rsid w:val="0057709A"/>
    <w:rsid w:val="005829A6"/>
    <w:rsid w:val="00592B61"/>
    <w:rsid w:val="005A0C59"/>
    <w:rsid w:val="005A4D49"/>
    <w:rsid w:val="005B5AA1"/>
    <w:rsid w:val="005D19AF"/>
    <w:rsid w:val="005D61C7"/>
    <w:rsid w:val="005E09E9"/>
    <w:rsid w:val="005E131C"/>
    <w:rsid w:val="005E2867"/>
    <w:rsid w:val="005E39A0"/>
    <w:rsid w:val="005F39A9"/>
    <w:rsid w:val="005F524B"/>
    <w:rsid w:val="00601467"/>
    <w:rsid w:val="00603FA8"/>
    <w:rsid w:val="00607108"/>
    <w:rsid w:val="0061074E"/>
    <w:rsid w:val="0062303D"/>
    <w:rsid w:val="00640529"/>
    <w:rsid w:val="00642903"/>
    <w:rsid w:val="00654E45"/>
    <w:rsid w:val="00675CF7"/>
    <w:rsid w:val="00680819"/>
    <w:rsid w:val="00683D37"/>
    <w:rsid w:val="00687F37"/>
    <w:rsid w:val="006932CC"/>
    <w:rsid w:val="00693418"/>
    <w:rsid w:val="0069640A"/>
    <w:rsid w:val="006B40EA"/>
    <w:rsid w:val="006C4837"/>
    <w:rsid w:val="006C5D95"/>
    <w:rsid w:val="006C722F"/>
    <w:rsid w:val="006D2FA5"/>
    <w:rsid w:val="006D391C"/>
    <w:rsid w:val="006E2CC5"/>
    <w:rsid w:val="006E740E"/>
    <w:rsid w:val="007046AC"/>
    <w:rsid w:val="00712C8D"/>
    <w:rsid w:val="00720DB9"/>
    <w:rsid w:val="0073147B"/>
    <w:rsid w:val="00733F88"/>
    <w:rsid w:val="00734277"/>
    <w:rsid w:val="00737B3F"/>
    <w:rsid w:val="00740CD0"/>
    <w:rsid w:val="007508C8"/>
    <w:rsid w:val="0075493C"/>
    <w:rsid w:val="00757BC1"/>
    <w:rsid w:val="0076555E"/>
    <w:rsid w:val="00766C1B"/>
    <w:rsid w:val="00766F44"/>
    <w:rsid w:val="0076718C"/>
    <w:rsid w:val="00786FA2"/>
    <w:rsid w:val="00792179"/>
    <w:rsid w:val="007A7196"/>
    <w:rsid w:val="007C461E"/>
    <w:rsid w:val="007D2938"/>
    <w:rsid w:val="007D5AB5"/>
    <w:rsid w:val="007E24B2"/>
    <w:rsid w:val="007E4FE3"/>
    <w:rsid w:val="007E5DF2"/>
    <w:rsid w:val="007F257A"/>
    <w:rsid w:val="007F4335"/>
    <w:rsid w:val="0082501B"/>
    <w:rsid w:val="00832EB0"/>
    <w:rsid w:val="00835EE2"/>
    <w:rsid w:val="008366E4"/>
    <w:rsid w:val="00841901"/>
    <w:rsid w:val="00846597"/>
    <w:rsid w:val="00870978"/>
    <w:rsid w:val="0087334C"/>
    <w:rsid w:val="008760EB"/>
    <w:rsid w:val="008913A7"/>
    <w:rsid w:val="00893CC8"/>
    <w:rsid w:val="00897637"/>
    <w:rsid w:val="008A09E0"/>
    <w:rsid w:val="008A34EC"/>
    <w:rsid w:val="008C7422"/>
    <w:rsid w:val="008D7B8A"/>
    <w:rsid w:val="008E20EB"/>
    <w:rsid w:val="008F1D64"/>
    <w:rsid w:val="00901B0F"/>
    <w:rsid w:val="009039F9"/>
    <w:rsid w:val="009135DF"/>
    <w:rsid w:val="009273B7"/>
    <w:rsid w:val="00936138"/>
    <w:rsid w:val="0094226D"/>
    <w:rsid w:val="00953625"/>
    <w:rsid w:val="009579BD"/>
    <w:rsid w:val="00972483"/>
    <w:rsid w:val="00984F5E"/>
    <w:rsid w:val="00986556"/>
    <w:rsid w:val="00993358"/>
    <w:rsid w:val="009A14DB"/>
    <w:rsid w:val="009C5D93"/>
    <w:rsid w:val="009C6B97"/>
    <w:rsid w:val="009C7B7F"/>
    <w:rsid w:val="009D1F50"/>
    <w:rsid w:val="009D3E01"/>
    <w:rsid w:val="009D7192"/>
    <w:rsid w:val="009D73CB"/>
    <w:rsid w:val="009E149F"/>
    <w:rsid w:val="009E15D4"/>
    <w:rsid w:val="009E627D"/>
    <w:rsid w:val="009F1E8D"/>
    <w:rsid w:val="009F3A45"/>
    <w:rsid w:val="009F4059"/>
    <w:rsid w:val="00A00327"/>
    <w:rsid w:val="00A03831"/>
    <w:rsid w:val="00A0395E"/>
    <w:rsid w:val="00A03D77"/>
    <w:rsid w:val="00A0744A"/>
    <w:rsid w:val="00A0774E"/>
    <w:rsid w:val="00A13DA3"/>
    <w:rsid w:val="00A27691"/>
    <w:rsid w:val="00A35FB3"/>
    <w:rsid w:val="00A37FAF"/>
    <w:rsid w:val="00A454AE"/>
    <w:rsid w:val="00A5632B"/>
    <w:rsid w:val="00A62246"/>
    <w:rsid w:val="00A73CD0"/>
    <w:rsid w:val="00A8284A"/>
    <w:rsid w:val="00A85777"/>
    <w:rsid w:val="00A90227"/>
    <w:rsid w:val="00A9208E"/>
    <w:rsid w:val="00A92B58"/>
    <w:rsid w:val="00A93D78"/>
    <w:rsid w:val="00A9413B"/>
    <w:rsid w:val="00AA411A"/>
    <w:rsid w:val="00AA5D8F"/>
    <w:rsid w:val="00AF0D04"/>
    <w:rsid w:val="00AF5C27"/>
    <w:rsid w:val="00AF5FE5"/>
    <w:rsid w:val="00B0271F"/>
    <w:rsid w:val="00B04C39"/>
    <w:rsid w:val="00B27C0E"/>
    <w:rsid w:val="00B37833"/>
    <w:rsid w:val="00B45F97"/>
    <w:rsid w:val="00B47E8B"/>
    <w:rsid w:val="00B5071E"/>
    <w:rsid w:val="00B61635"/>
    <w:rsid w:val="00B64254"/>
    <w:rsid w:val="00B75E4D"/>
    <w:rsid w:val="00B86450"/>
    <w:rsid w:val="00B979F6"/>
    <w:rsid w:val="00BA020A"/>
    <w:rsid w:val="00BA3794"/>
    <w:rsid w:val="00BB0C74"/>
    <w:rsid w:val="00BB2852"/>
    <w:rsid w:val="00BB2C7A"/>
    <w:rsid w:val="00BD190F"/>
    <w:rsid w:val="00BD2472"/>
    <w:rsid w:val="00BD3DD7"/>
    <w:rsid w:val="00BE1ABF"/>
    <w:rsid w:val="00BE2733"/>
    <w:rsid w:val="00BF3C19"/>
    <w:rsid w:val="00BF4695"/>
    <w:rsid w:val="00BF705A"/>
    <w:rsid w:val="00C0051E"/>
    <w:rsid w:val="00C12096"/>
    <w:rsid w:val="00C22A1D"/>
    <w:rsid w:val="00C230FD"/>
    <w:rsid w:val="00C32D89"/>
    <w:rsid w:val="00C34ED0"/>
    <w:rsid w:val="00C445FA"/>
    <w:rsid w:val="00C470B9"/>
    <w:rsid w:val="00C521F8"/>
    <w:rsid w:val="00C57602"/>
    <w:rsid w:val="00C6727F"/>
    <w:rsid w:val="00C74597"/>
    <w:rsid w:val="00C80471"/>
    <w:rsid w:val="00C815E4"/>
    <w:rsid w:val="00C83ACD"/>
    <w:rsid w:val="00C85198"/>
    <w:rsid w:val="00C85C06"/>
    <w:rsid w:val="00C86715"/>
    <w:rsid w:val="00C8770B"/>
    <w:rsid w:val="00C91848"/>
    <w:rsid w:val="00CA1460"/>
    <w:rsid w:val="00CA36F3"/>
    <w:rsid w:val="00CC6D6A"/>
    <w:rsid w:val="00CE7A10"/>
    <w:rsid w:val="00CF5490"/>
    <w:rsid w:val="00CF6121"/>
    <w:rsid w:val="00D13890"/>
    <w:rsid w:val="00D15DC7"/>
    <w:rsid w:val="00D2632B"/>
    <w:rsid w:val="00D36FF3"/>
    <w:rsid w:val="00D631B1"/>
    <w:rsid w:val="00D707F1"/>
    <w:rsid w:val="00D7450A"/>
    <w:rsid w:val="00D832BB"/>
    <w:rsid w:val="00D97DFE"/>
    <w:rsid w:val="00DA1581"/>
    <w:rsid w:val="00DA374F"/>
    <w:rsid w:val="00DA4DA7"/>
    <w:rsid w:val="00DA5774"/>
    <w:rsid w:val="00DB5D38"/>
    <w:rsid w:val="00DD37DF"/>
    <w:rsid w:val="00DE1AE5"/>
    <w:rsid w:val="00DE4FBE"/>
    <w:rsid w:val="00DE5132"/>
    <w:rsid w:val="00DF3FB3"/>
    <w:rsid w:val="00E0024F"/>
    <w:rsid w:val="00E11CD3"/>
    <w:rsid w:val="00E1528C"/>
    <w:rsid w:val="00E27AE5"/>
    <w:rsid w:val="00E35593"/>
    <w:rsid w:val="00E40893"/>
    <w:rsid w:val="00E507DD"/>
    <w:rsid w:val="00E545A7"/>
    <w:rsid w:val="00E6379D"/>
    <w:rsid w:val="00E65E65"/>
    <w:rsid w:val="00E80B6A"/>
    <w:rsid w:val="00E90762"/>
    <w:rsid w:val="00EB25BB"/>
    <w:rsid w:val="00EB77EE"/>
    <w:rsid w:val="00EC651D"/>
    <w:rsid w:val="00EE4B91"/>
    <w:rsid w:val="00EE7BF2"/>
    <w:rsid w:val="00F0745F"/>
    <w:rsid w:val="00F11D51"/>
    <w:rsid w:val="00F15184"/>
    <w:rsid w:val="00F16BD0"/>
    <w:rsid w:val="00F21EBF"/>
    <w:rsid w:val="00F22384"/>
    <w:rsid w:val="00F22E72"/>
    <w:rsid w:val="00F2611F"/>
    <w:rsid w:val="00F438A1"/>
    <w:rsid w:val="00F471FE"/>
    <w:rsid w:val="00F50337"/>
    <w:rsid w:val="00F55691"/>
    <w:rsid w:val="00F60447"/>
    <w:rsid w:val="00F659AB"/>
    <w:rsid w:val="00F7423B"/>
    <w:rsid w:val="00F76684"/>
    <w:rsid w:val="00F76DCC"/>
    <w:rsid w:val="00F83605"/>
    <w:rsid w:val="00F9285E"/>
    <w:rsid w:val="00F945FC"/>
    <w:rsid w:val="00F96441"/>
    <w:rsid w:val="00F96AB0"/>
    <w:rsid w:val="00FD54C8"/>
    <w:rsid w:val="00FD5E48"/>
    <w:rsid w:val="00FD6C0F"/>
    <w:rsid w:val="00FE48EA"/>
    <w:rsid w:val="00FF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5E"/>
    <w:rPr>
      <w:sz w:val="24"/>
      <w:szCs w:val="24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7092"/>
    <w:pPr>
      <w:keepNext/>
      <w:snapToGrid w:val="0"/>
      <w:jc w:val="center"/>
      <w:outlineLvl w:val="0"/>
    </w:pPr>
    <w:rPr>
      <w:b/>
      <w:bCs/>
      <w:spacing w:val="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70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039F9"/>
    <w:pPr>
      <w:spacing w:before="240" w:after="60"/>
      <w:outlineLvl w:val="4"/>
    </w:pPr>
    <w:rPr>
      <w:rFonts w:ascii="Bookman Old Style" w:hAnsi="Bookman Old Style"/>
      <w:b/>
      <w:bCs/>
      <w:i/>
      <w:i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7092"/>
    <w:rPr>
      <w:b/>
      <w:spacing w:val="8"/>
      <w:sz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499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uk-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499"/>
    <w:rPr>
      <w:rFonts w:asciiTheme="minorHAnsi" w:eastAsiaTheme="minorEastAsia" w:hAnsiTheme="minorHAnsi" w:cstheme="minorBidi"/>
      <w:b/>
      <w:bCs/>
      <w:i/>
      <w:iCs/>
      <w:sz w:val="26"/>
      <w:szCs w:val="26"/>
      <w:lang w:val="uk-UA" w:eastAsia="uk-UA"/>
    </w:rPr>
  </w:style>
  <w:style w:type="paragraph" w:styleId="NormalWeb">
    <w:name w:val="Normal (Web)"/>
    <w:basedOn w:val="Normal"/>
    <w:uiPriority w:val="99"/>
    <w:rsid w:val="005829A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5829A6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127092"/>
    <w:pPr>
      <w:autoSpaceDE w:val="0"/>
      <w:autoSpaceDN w:val="0"/>
      <w:jc w:val="center"/>
    </w:pPr>
    <w:rPr>
      <w:rFonts w:ascii="Bookman Old Style" w:hAnsi="Bookman Old Style"/>
      <w:sz w:val="12"/>
      <w:szCs w:val="12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92499"/>
    <w:rPr>
      <w:sz w:val="24"/>
      <w:szCs w:val="24"/>
      <w:lang w:val="uk-UA" w:eastAsia="uk-UA"/>
    </w:rPr>
  </w:style>
  <w:style w:type="paragraph" w:customStyle="1" w:styleId="caaieiaie4">
    <w:name w:val="caaieiaie 4"/>
    <w:basedOn w:val="Normal"/>
    <w:next w:val="Normal"/>
    <w:uiPriority w:val="99"/>
    <w:rsid w:val="00127092"/>
    <w:pPr>
      <w:keepNext/>
      <w:overflowPunct w:val="0"/>
      <w:autoSpaceDE w:val="0"/>
      <w:autoSpaceDN w:val="0"/>
      <w:adjustRightInd w:val="0"/>
      <w:ind w:firstLine="1701"/>
      <w:jc w:val="both"/>
    </w:pPr>
    <w:rPr>
      <w:rFonts w:ascii="Bookman Old Style" w:hAnsi="Bookman Old Style"/>
      <w:sz w:val="27"/>
      <w:szCs w:val="20"/>
      <w:lang w:val="ru-RU" w:eastAsia="ru-RU"/>
    </w:rPr>
  </w:style>
  <w:style w:type="paragraph" w:customStyle="1" w:styleId="a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Normal"/>
    <w:uiPriority w:val="99"/>
    <w:rsid w:val="000C3607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0">
    <w:name w:val="заголов"/>
    <w:basedOn w:val="Normal"/>
    <w:uiPriority w:val="99"/>
    <w:rsid w:val="001A64F2"/>
    <w:pPr>
      <w:widowControl w:val="0"/>
      <w:suppressAutoHyphens/>
      <w:jc w:val="center"/>
    </w:pPr>
    <w:rPr>
      <w:b/>
      <w:kern w:val="2"/>
      <w:lang w:eastAsia="ar-SA"/>
    </w:rPr>
  </w:style>
  <w:style w:type="paragraph" w:styleId="BodyText">
    <w:name w:val="Body Text"/>
    <w:basedOn w:val="Normal"/>
    <w:link w:val="BodyTextChar"/>
    <w:uiPriority w:val="99"/>
    <w:rsid w:val="00A454AE"/>
    <w:pPr>
      <w:spacing w:after="120"/>
    </w:pPr>
    <w:rPr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454AE"/>
    <w:rPr>
      <w:sz w:val="24"/>
    </w:rPr>
  </w:style>
  <w:style w:type="paragraph" w:customStyle="1" w:styleId="docdata">
    <w:name w:val="docdata"/>
    <w:aliases w:val="docy,v5,6640,baiaagaaboqcaaaduxuaaaxjfq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82501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9C6B97"/>
    <w:rPr>
      <w:rFonts w:cs="Times New Roman"/>
      <w:i/>
    </w:rPr>
  </w:style>
  <w:style w:type="paragraph" w:customStyle="1" w:styleId="ListParagraph1">
    <w:name w:val="List Paragraph1"/>
    <w:basedOn w:val="Normal"/>
    <w:uiPriority w:val="99"/>
    <w:rsid w:val="00C12096"/>
    <w:pPr>
      <w:widowControl w:val="0"/>
      <w:autoSpaceDE w:val="0"/>
      <w:autoSpaceDN w:val="0"/>
      <w:adjustRightInd w:val="0"/>
      <w:ind w:left="720" w:firstLine="567"/>
      <w:contextualSpacing/>
    </w:pPr>
    <w:rPr>
      <w:sz w:val="22"/>
      <w:szCs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729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2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9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189</Words>
  <Characters>1083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subject/>
  <dc:creator>USER</dc:creator>
  <cp:keywords/>
  <dc:description/>
  <cp:lastModifiedBy>Администратор</cp:lastModifiedBy>
  <cp:revision>8</cp:revision>
  <cp:lastPrinted>2023-07-20T10:19:00Z</cp:lastPrinted>
  <dcterms:created xsi:type="dcterms:W3CDTF">2023-07-20T10:19:00Z</dcterms:created>
  <dcterms:modified xsi:type="dcterms:W3CDTF">2023-07-20T10:45:00Z</dcterms:modified>
</cp:coreProperties>
</file>